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4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8"/>
        <w:gridCol w:w="1985"/>
        <w:gridCol w:w="1134"/>
        <w:gridCol w:w="709"/>
        <w:gridCol w:w="992"/>
        <w:gridCol w:w="1855"/>
        <w:gridCol w:w="1558"/>
        <w:gridCol w:w="1844"/>
        <w:gridCol w:w="806"/>
        <w:gridCol w:w="217"/>
        <w:gridCol w:w="525"/>
        <w:gridCol w:w="860"/>
      </w:tblGrid>
      <w:tr>
        <w:trPr>
          <w:trHeight w:val="799"/>
          <w:gridAfter w:val="1"/>
          <w:wAfter w:w="860" w:type="dxa"/>
        </w:trPr>
        <w:tc>
          <w:tcPr>
            <w:tcW w:w="13166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2023年平阳县住房和城乡建设局公开招聘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名劳务派遣岗位情况表 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2" w:type="dxa"/>
            <w:gridSpan w:val="2"/>
            <w:noWrap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局机关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1988年1月1日以后出生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局机关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1988年1月1日以后出生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万全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管理所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1988年1月1日以后出生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万全镇郑宋大道598号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87007A3-3BD0-4B5B-B111-1F1D767A573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239</Characters>
  <Lines>0</Lines>
  <Paragraphs>2</Paragraphs>
  <CharactersWithSpaces>319</CharactersWithSpace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???</dc:creator>
  <cp:lastModifiedBy>Administrator</cp:lastModifiedBy>
  <cp:revision>3</cp:revision>
  <cp:lastPrinted>2022-10-13T02:01:00Z</cp:lastPrinted>
  <dcterms:created xsi:type="dcterms:W3CDTF">2023-04-13T07:50:00Z</dcterms:created>
  <dcterms:modified xsi:type="dcterms:W3CDTF">2023-10-12T02:47:20Z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